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D3" w:rsidRPr="00CE1F67" w:rsidRDefault="00816DD3" w:rsidP="00816DD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E1F67">
        <w:rPr>
          <w:b/>
          <w:sz w:val="32"/>
          <w:szCs w:val="32"/>
        </w:rPr>
        <w:t>Donation Form</w:t>
      </w:r>
    </w:p>
    <w:p w:rsidR="00816DD3" w:rsidRDefault="00816DD3" w:rsidP="00816DD3">
      <w:pPr>
        <w:rPr>
          <w:b/>
          <w:sz w:val="20"/>
          <w:szCs w:val="20"/>
        </w:rPr>
      </w:pPr>
    </w:p>
    <w:p w:rsidR="00816DD3" w:rsidRPr="00CE1F67" w:rsidRDefault="00816DD3" w:rsidP="00816DD3">
      <w:pPr>
        <w:spacing w:line="360" w:lineRule="auto"/>
        <w:rPr>
          <w:sz w:val="20"/>
          <w:szCs w:val="20"/>
        </w:rPr>
      </w:pPr>
      <w:r w:rsidRPr="00CE1F67">
        <w:rPr>
          <w:sz w:val="20"/>
          <w:szCs w:val="20"/>
        </w:rPr>
        <w:t>I would like to make an unrestricted gift to support the NC Alternative Crops and Organics Program run by Dr. Jeanine Davis in the Department of Horticultural Science.</w:t>
      </w:r>
    </w:p>
    <w:p w:rsidR="00816DD3" w:rsidRDefault="00816DD3" w:rsidP="00816DD3">
      <w:pPr>
        <w:rPr>
          <w:sz w:val="20"/>
          <w:szCs w:val="20"/>
        </w:rPr>
      </w:pPr>
    </w:p>
    <w:p w:rsidR="00816DD3" w:rsidRPr="00CE1F67" w:rsidRDefault="00816DD3" w:rsidP="00816DD3">
      <w:pPr>
        <w:rPr>
          <w:sz w:val="20"/>
          <w:szCs w:val="20"/>
        </w:rPr>
      </w:pPr>
    </w:p>
    <w:p w:rsidR="00816DD3" w:rsidRPr="00CE1F67" w:rsidRDefault="00816DD3" w:rsidP="00816DD3">
      <w:pPr>
        <w:spacing w:line="600" w:lineRule="auto"/>
        <w:rPr>
          <w:sz w:val="20"/>
          <w:szCs w:val="20"/>
        </w:rPr>
      </w:pPr>
      <w:r w:rsidRPr="00CE1F67">
        <w:rPr>
          <w:sz w:val="20"/>
          <w:szCs w:val="20"/>
        </w:rPr>
        <w:t>Amount of gift:</w:t>
      </w:r>
      <w:r w:rsidRPr="00CE1F67">
        <w:rPr>
          <w:sz w:val="20"/>
          <w:szCs w:val="20"/>
        </w:rPr>
        <w:tab/>
        <w:t>________________________________</w:t>
      </w:r>
    </w:p>
    <w:p w:rsidR="00816DD3" w:rsidRPr="00CE1F67" w:rsidRDefault="00816DD3" w:rsidP="00816DD3">
      <w:pPr>
        <w:spacing w:line="600" w:lineRule="auto"/>
        <w:rPr>
          <w:sz w:val="20"/>
          <w:szCs w:val="20"/>
        </w:rPr>
      </w:pPr>
      <w:r w:rsidRPr="00CE1F67">
        <w:rPr>
          <w:sz w:val="20"/>
          <w:szCs w:val="20"/>
        </w:rPr>
        <w:t>Name</w:t>
      </w:r>
      <w:proofErr w:type="gramStart"/>
      <w:r w:rsidRPr="00CE1F67">
        <w:rPr>
          <w:sz w:val="20"/>
          <w:szCs w:val="20"/>
        </w:rPr>
        <w:t>:_</w:t>
      </w:r>
      <w:proofErr w:type="gramEnd"/>
      <w:r w:rsidRPr="00CE1F67">
        <w:rPr>
          <w:sz w:val="20"/>
          <w:szCs w:val="20"/>
        </w:rPr>
        <w:t>_________________________________________________________</w:t>
      </w:r>
    </w:p>
    <w:p w:rsidR="00816DD3" w:rsidRPr="00CE1F67" w:rsidRDefault="00816DD3" w:rsidP="00816DD3">
      <w:pPr>
        <w:spacing w:line="600" w:lineRule="auto"/>
        <w:rPr>
          <w:sz w:val="20"/>
          <w:szCs w:val="20"/>
        </w:rPr>
      </w:pPr>
      <w:r w:rsidRPr="00CE1F67">
        <w:rPr>
          <w:sz w:val="20"/>
          <w:szCs w:val="20"/>
        </w:rPr>
        <w:t>Address</w:t>
      </w:r>
      <w:proofErr w:type="gramStart"/>
      <w:r w:rsidRPr="00CE1F67">
        <w:rPr>
          <w:sz w:val="20"/>
          <w:szCs w:val="20"/>
        </w:rPr>
        <w:t>:_</w:t>
      </w:r>
      <w:proofErr w:type="gramEnd"/>
      <w:r w:rsidRPr="00CE1F67">
        <w:rPr>
          <w:sz w:val="20"/>
          <w:szCs w:val="20"/>
        </w:rPr>
        <w:t>_______________________________________________________</w:t>
      </w:r>
    </w:p>
    <w:p w:rsidR="00816DD3" w:rsidRPr="00CE1F67" w:rsidRDefault="00816DD3" w:rsidP="00816DD3">
      <w:pPr>
        <w:spacing w:line="600" w:lineRule="auto"/>
        <w:rPr>
          <w:sz w:val="20"/>
          <w:szCs w:val="20"/>
        </w:rPr>
      </w:pPr>
      <w:r w:rsidRPr="00CE1F67">
        <w:rPr>
          <w:sz w:val="20"/>
          <w:szCs w:val="20"/>
        </w:rPr>
        <w:t>_______________________________________________________________</w:t>
      </w:r>
    </w:p>
    <w:p w:rsidR="00816DD3" w:rsidRPr="00CE1F67" w:rsidRDefault="00816DD3" w:rsidP="00816DD3">
      <w:pPr>
        <w:spacing w:line="600" w:lineRule="auto"/>
        <w:rPr>
          <w:sz w:val="20"/>
          <w:szCs w:val="20"/>
        </w:rPr>
      </w:pPr>
      <w:r w:rsidRPr="00CE1F67">
        <w:rPr>
          <w:sz w:val="20"/>
          <w:szCs w:val="20"/>
        </w:rPr>
        <w:t>Phone number</w:t>
      </w:r>
      <w:proofErr w:type="gramStart"/>
      <w:r w:rsidRPr="00CE1F67">
        <w:rPr>
          <w:sz w:val="20"/>
          <w:szCs w:val="20"/>
        </w:rPr>
        <w:t>:_</w:t>
      </w:r>
      <w:proofErr w:type="gramEnd"/>
      <w:r w:rsidRPr="00CE1F67">
        <w:rPr>
          <w:sz w:val="20"/>
          <w:szCs w:val="20"/>
        </w:rPr>
        <w:t>_________________________________________________</w:t>
      </w:r>
    </w:p>
    <w:p w:rsidR="00816DD3" w:rsidRPr="00CE1F67" w:rsidRDefault="00816DD3" w:rsidP="00816DD3">
      <w:pPr>
        <w:spacing w:line="600" w:lineRule="auto"/>
        <w:rPr>
          <w:sz w:val="20"/>
          <w:szCs w:val="20"/>
        </w:rPr>
      </w:pPr>
      <w:r w:rsidRPr="00CE1F67">
        <w:rPr>
          <w:sz w:val="20"/>
          <w:szCs w:val="20"/>
        </w:rPr>
        <w:t>Email: _________________________________________________________</w:t>
      </w:r>
    </w:p>
    <w:p w:rsidR="00816DD3" w:rsidRPr="00CE1F67" w:rsidRDefault="00816DD3" w:rsidP="00816DD3">
      <w:pPr>
        <w:spacing w:line="600" w:lineRule="auto"/>
        <w:rPr>
          <w:sz w:val="20"/>
          <w:szCs w:val="20"/>
        </w:rPr>
      </w:pPr>
      <w:r w:rsidRPr="00CE1F67">
        <w:rPr>
          <w:sz w:val="20"/>
          <w:szCs w:val="20"/>
        </w:rPr>
        <w:t>You can list my name as a supporter on Jeanine’s website and blog:  ______yes    ______no</w:t>
      </w:r>
    </w:p>
    <w:p w:rsidR="00816DD3" w:rsidRPr="00CE1F67" w:rsidRDefault="00816DD3" w:rsidP="00816DD3">
      <w:pPr>
        <w:rPr>
          <w:sz w:val="20"/>
          <w:szCs w:val="20"/>
        </w:rPr>
      </w:pPr>
    </w:p>
    <w:p w:rsidR="00816DD3" w:rsidRPr="00CE1F67" w:rsidRDefault="00816DD3" w:rsidP="00816DD3">
      <w:pPr>
        <w:spacing w:line="360" w:lineRule="auto"/>
        <w:rPr>
          <w:sz w:val="20"/>
          <w:szCs w:val="20"/>
        </w:rPr>
      </w:pPr>
      <w:r w:rsidRPr="00CE1F67">
        <w:rPr>
          <w:sz w:val="20"/>
          <w:szCs w:val="20"/>
        </w:rPr>
        <w:t>Please make checks payable to:  NC Agricultural Foundation, Inc.</w:t>
      </w:r>
    </w:p>
    <w:p w:rsidR="00816DD3" w:rsidRPr="00CE1F67" w:rsidRDefault="00816DD3" w:rsidP="00816DD3">
      <w:pPr>
        <w:spacing w:line="360" w:lineRule="auto"/>
        <w:rPr>
          <w:sz w:val="20"/>
          <w:szCs w:val="20"/>
        </w:rPr>
      </w:pPr>
      <w:r w:rsidRPr="00CE1F67">
        <w:rPr>
          <w:sz w:val="20"/>
          <w:szCs w:val="20"/>
        </w:rPr>
        <w:t>Mail check and this form to:</w:t>
      </w:r>
    </w:p>
    <w:p w:rsidR="00816DD3" w:rsidRPr="00CE1F67" w:rsidRDefault="00816DD3" w:rsidP="00816DD3">
      <w:pPr>
        <w:spacing w:line="360" w:lineRule="auto"/>
        <w:rPr>
          <w:sz w:val="20"/>
          <w:szCs w:val="20"/>
        </w:rPr>
      </w:pPr>
      <w:r w:rsidRPr="00CE1F67">
        <w:rPr>
          <w:sz w:val="20"/>
          <w:szCs w:val="20"/>
        </w:rPr>
        <w:t>Jeanine Davis</w:t>
      </w:r>
    </w:p>
    <w:p w:rsidR="00816DD3" w:rsidRPr="00CE1F67" w:rsidRDefault="00816DD3" w:rsidP="00816DD3">
      <w:pPr>
        <w:spacing w:line="360" w:lineRule="auto"/>
        <w:rPr>
          <w:sz w:val="20"/>
          <w:szCs w:val="20"/>
        </w:rPr>
      </w:pPr>
      <w:r w:rsidRPr="00CE1F67">
        <w:rPr>
          <w:sz w:val="20"/>
          <w:szCs w:val="20"/>
        </w:rPr>
        <w:t>Mountain Horticultural Crops Research &amp; Extension Center</w:t>
      </w:r>
    </w:p>
    <w:p w:rsidR="00816DD3" w:rsidRPr="00CE1F67" w:rsidRDefault="00816DD3" w:rsidP="00816DD3">
      <w:pPr>
        <w:spacing w:line="360" w:lineRule="auto"/>
        <w:rPr>
          <w:sz w:val="20"/>
          <w:szCs w:val="20"/>
        </w:rPr>
      </w:pPr>
      <w:r w:rsidRPr="00CE1F67">
        <w:rPr>
          <w:sz w:val="20"/>
          <w:szCs w:val="20"/>
        </w:rPr>
        <w:t>455 Research Drive</w:t>
      </w:r>
    </w:p>
    <w:p w:rsidR="00816DD3" w:rsidRPr="00CE1F67" w:rsidRDefault="00816DD3" w:rsidP="00816DD3">
      <w:pPr>
        <w:spacing w:line="360" w:lineRule="auto"/>
        <w:rPr>
          <w:sz w:val="20"/>
          <w:szCs w:val="20"/>
        </w:rPr>
      </w:pPr>
      <w:r w:rsidRPr="00CE1F67">
        <w:rPr>
          <w:sz w:val="20"/>
          <w:szCs w:val="20"/>
        </w:rPr>
        <w:t>Mills River, NC 28759</w:t>
      </w:r>
    </w:p>
    <w:p w:rsidR="00816DD3" w:rsidRPr="00CE1F67" w:rsidRDefault="00816DD3" w:rsidP="00816DD3">
      <w:pPr>
        <w:spacing w:line="360" w:lineRule="auto"/>
        <w:rPr>
          <w:sz w:val="20"/>
          <w:szCs w:val="20"/>
        </w:rPr>
      </w:pPr>
    </w:p>
    <w:p w:rsidR="00816DD3" w:rsidRPr="00CE1F67" w:rsidRDefault="00816DD3" w:rsidP="00816DD3">
      <w:pPr>
        <w:spacing w:line="360" w:lineRule="auto"/>
        <w:rPr>
          <w:sz w:val="20"/>
          <w:szCs w:val="20"/>
        </w:rPr>
      </w:pPr>
      <w:r w:rsidRPr="00CE1F67">
        <w:rPr>
          <w:sz w:val="20"/>
          <w:szCs w:val="20"/>
        </w:rPr>
        <w:t>Thank you for your support.</w:t>
      </w:r>
    </w:p>
    <w:p w:rsidR="00816DD3" w:rsidRPr="00CE1F67" w:rsidRDefault="00816DD3" w:rsidP="00816DD3">
      <w:pPr>
        <w:spacing w:line="360" w:lineRule="auto"/>
        <w:rPr>
          <w:sz w:val="20"/>
          <w:szCs w:val="20"/>
        </w:rPr>
      </w:pPr>
    </w:p>
    <w:p w:rsidR="00816DD3" w:rsidRPr="00CE1F67" w:rsidRDefault="00816DD3" w:rsidP="00816DD3">
      <w:pPr>
        <w:spacing w:line="360" w:lineRule="auto"/>
        <w:rPr>
          <w:i/>
          <w:color w:val="808080" w:themeColor="background1" w:themeShade="80"/>
          <w:sz w:val="18"/>
          <w:szCs w:val="18"/>
        </w:rPr>
      </w:pPr>
      <w:r w:rsidRPr="00CE1F67">
        <w:rPr>
          <w:i/>
          <w:color w:val="808080" w:themeColor="background1" w:themeShade="80"/>
          <w:sz w:val="18"/>
          <w:szCs w:val="18"/>
        </w:rPr>
        <w:t>Fund raising efforts for the Friends of the NC Alternative Crops and Organics Program operate under the auspices of the North Carolina Agricultural Foundation, Inc., a 501(c</w:t>
      </w:r>
      <w:proofErr w:type="gramStart"/>
      <w:r w:rsidRPr="00CE1F67">
        <w:rPr>
          <w:i/>
          <w:color w:val="808080" w:themeColor="background1" w:themeShade="80"/>
          <w:sz w:val="18"/>
          <w:szCs w:val="18"/>
        </w:rPr>
        <w:t>)3</w:t>
      </w:r>
      <w:proofErr w:type="gramEnd"/>
      <w:r w:rsidRPr="00CE1F67">
        <w:rPr>
          <w:i/>
          <w:color w:val="808080" w:themeColor="background1" w:themeShade="80"/>
          <w:sz w:val="18"/>
          <w:szCs w:val="18"/>
        </w:rPr>
        <w:t xml:space="preserve"> non-profit (tax id#56-6049304). You will receive an official receipt for the tax-deductible portion of your gift.</w:t>
      </w:r>
    </w:p>
    <w:p w:rsidR="00030B87" w:rsidRDefault="00030B87"/>
    <w:sectPr w:rsidR="00030B87" w:rsidSect="003E3F3D">
      <w:headerReference w:type="first" r:id="rId7"/>
      <w:pgSz w:w="12240" w:h="15840"/>
      <w:pgMar w:top="1080" w:right="922" w:bottom="1080" w:left="9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43" w:rsidRDefault="00E82A43" w:rsidP="00E31D56">
      <w:r>
        <w:separator/>
      </w:r>
    </w:p>
  </w:endnote>
  <w:endnote w:type="continuationSeparator" w:id="0">
    <w:p w:rsidR="00E82A43" w:rsidRDefault="00E82A43" w:rsidP="00E3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43" w:rsidRDefault="00E82A43" w:rsidP="00E31D56">
      <w:r>
        <w:separator/>
      </w:r>
    </w:p>
  </w:footnote>
  <w:footnote w:type="continuationSeparator" w:id="0">
    <w:p w:rsidR="00E82A43" w:rsidRDefault="00E82A43" w:rsidP="00E31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D3" w:rsidRDefault="00B65A22">
    <w:pPr>
      <w:pStyle w:val="Header"/>
    </w:pPr>
    <w:r w:rsidRPr="003E3F3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24ABE7" wp14:editId="740007A7">
              <wp:simplePos x="0" y="0"/>
              <wp:positionH relativeFrom="column">
                <wp:posOffset>-129540</wp:posOffset>
              </wp:positionH>
              <wp:positionV relativeFrom="paragraph">
                <wp:posOffset>88900</wp:posOffset>
              </wp:positionV>
              <wp:extent cx="2415540" cy="1391285"/>
              <wp:effectExtent l="0" t="0" r="22860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5540" cy="139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5490" w:rsidRPr="00915490" w:rsidRDefault="00915490" w:rsidP="00915490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</w:pPr>
                          <w:r w:rsidRPr="00915490"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  <w:t xml:space="preserve">NC State University </w:t>
                          </w:r>
                        </w:p>
                        <w:p w:rsidR="00915490" w:rsidRPr="00915490" w:rsidRDefault="00915490" w:rsidP="00915490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</w:pPr>
                          <w:r w:rsidRPr="00915490"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  <w:t>College Agriculture and Life Sciences</w:t>
                          </w:r>
                        </w:p>
                        <w:p w:rsidR="00915490" w:rsidRPr="00915490" w:rsidRDefault="00915490" w:rsidP="00915490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</w:pPr>
                          <w:r w:rsidRPr="00915490"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  <w:t xml:space="preserve">Mountain Horticultural Crops </w:t>
                          </w:r>
                        </w:p>
                        <w:p w:rsidR="00915490" w:rsidRPr="00915490" w:rsidRDefault="00915490" w:rsidP="00915490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</w:pPr>
                          <w:r w:rsidRPr="00915490"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  <w:t>Research and Extension Center</w:t>
                          </w:r>
                        </w:p>
                        <w:p w:rsidR="00915490" w:rsidRPr="00915490" w:rsidRDefault="00915490" w:rsidP="00915490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</w:pPr>
                          <w:r w:rsidRPr="00915490"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  <w:t>455 Research Drive</w:t>
                          </w:r>
                        </w:p>
                        <w:p w:rsidR="00915490" w:rsidRPr="00915490" w:rsidRDefault="00915490" w:rsidP="00915490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</w:pPr>
                          <w:r w:rsidRPr="00915490"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  <w:t>Mills River, NC 28759</w:t>
                          </w:r>
                        </w:p>
                        <w:p w:rsidR="00915490" w:rsidRPr="00915490" w:rsidRDefault="00915490" w:rsidP="00915490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</w:pPr>
                          <w:r w:rsidRPr="00915490"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  <w:t>P: 828.684.3562</w:t>
                          </w:r>
                        </w:p>
                        <w:p w:rsidR="00915490" w:rsidRPr="00915490" w:rsidRDefault="00915490" w:rsidP="00915490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</w:pPr>
                          <w:r w:rsidRPr="00915490"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  <w:t>F: 828.684.8715</w:t>
                          </w:r>
                        </w:p>
                        <w:p w:rsidR="00915490" w:rsidRPr="00915490" w:rsidRDefault="00915490" w:rsidP="00915490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</w:pPr>
                          <w:r w:rsidRPr="00915490"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  <w:t>Jeanine_Davis@ncsu.edu</w:t>
                          </w:r>
                        </w:p>
                        <w:p w:rsidR="00915490" w:rsidRPr="00915490" w:rsidRDefault="00915490" w:rsidP="00915490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</w:pPr>
                          <w:r w:rsidRPr="00915490"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  <w:t>http://ncherb.org</w:t>
                          </w:r>
                        </w:p>
                        <w:p w:rsidR="00CE3CD3" w:rsidRPr="00E31D56" w:rsidRDefault="00CE3CD3" w:rsidP="003E3F3D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pacing w:val="2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4AB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2pt;margin-top:7pt;width:190.2pt;height:10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" filled="f" stroked="f">
              <v:textbox inset="0,0,0,0">
                <w:txbxContent>
                  <w:p w:rsidR="00915490" w:rsidRPr="00915490" w:rsidRDefault="00915490" w:rsidP="00915490">
                    <w:pPr>
                      <w:spacing w:after="26" w:line="240" w:lineRule="auto"/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</w:pPr>
                    <w:r w:rsidRPr="00915490"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  <w:t xml:space="preserve">NC State University </w:t>
                    </w:r>
                  </w:p>
                  <w:p w:rsidR="00915490" w:rsidRPr="00915490" w:rsidRDefault="00915490" w:rsidP="00915490">
                    <w:pPr>
                      <w:spacing w:after="26" w:line="240" w:lineRule="auto"/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</w:pPr>
                    <w:r w:rsidRPr="00915490"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  <w:t>College Agriculture and Life Sciences</w:t>
                    </w:r>
                  </w:p>
                  <w:p w:rsidR="00915490" w:rsidRPr="00915490" w:rsidRDefault="00915490" w:rsidP="00915490">
                    <w:pPr>
                      <w:spacing w:after="26" w:line="240" w:lineRule="auto"/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</w:pPr>
                    <w:r w:rsidRPr="00915490"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  <w:t xml:space="preserve">Mountain Horticultural Crops </w:t>
                    </w:r>
                  </w:p>
                  <w:p w:rsidR="00915490" w:rsidRPr="00915490" w:rsidRDefault="00915490" w:rsidP="00915490">
                    <w:pPr>
                      <w:spacing w:after="26" w:line="240" w:lineRule="auto"/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</w:pPr>
                    <w:r w:rsidRPr="00915490"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  <w:t>Research and Extension Center</w:t>
                    </w:r>
                  </w:p>
                  <w:p w:rsidR="00915490" w:rsidRPr="00915490" w:rsidRDefault="00915490" w:rsidP="00915490">
                    <w:pPr>
                      <w:spacing w:after="26" w:line="240" w:lineRule="auto"/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</w:pPr>
                    <w:r w:rsidRPr="00915490"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  <w:t>455 Research Drive</w:t>
                    </w:r>
                  </w:p>
                  <w:p w:rsidR="00915490" w:rsidRPr="00915490" w:rsidRDefault="00915490" w:rsidP="00915490">
                    <w:pPr>
                      <w:spacing w:after="26" w:line="240" w:lineRule="auto"/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</w:pPr>
                    <w:r w:rsidRPr="00915490"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  <w:t>Mills River, NC 28759</w:t>
                    </w:r>
                  </w:p>
                  <w:p w:rsidR="00915490" w:rsidRPr="00915490" w:rsidRDefault="00915490" w:rsidP="00915490">
                    <w:pPr>
                      <w:spacing w:after="26" w:line="240" w:lineRule="auto"/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</w:pPr>
                    <w:r w:rsidRPr="00915490"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  <w:t>P: 828.684.3562</w:t>
                    </w:r>
                  </w:p>
                  <w:p w:rsidR="00915490" w:rsidRPr="00915490" w:rsidRDefault="00915490" w:rsidP="00915490">
                    <w:pPr>
                      <w:spacing w:after="26" w:line="240" w:lineRule="auto"/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</w:pPr>
                    <w:r w:rsidRPr="00915490"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  <w:t>F: 828.684.8715</w:t>
                    </w:r>
                  </w:p>
                  <w:p w:rsidR="00915490" w:rsidRPr="00915490" w:rsidRDefault="00915490" w:rsidP="00915490">
                    <w:pPr>
                      <w:spacing w:after="26" w:line="240" w:lineRule="auto"/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</w:pPr>
                    <w:r w:rsidRPr="00915490"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  <w:t>Jeanine_Davis@ncsu.edu</w:t>
                    </w:r>
                  </w:p>
                  <w:p w:rsidR="00915490" w:rsidRPr="00915490" w:rsidRDefault="00915490" w:rsidP="00915490">
                    <w:pPr>
                      <w:spacing w:after="26" w:line="240" w:lineRule="auto"/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</w:pPr>
                    <w:r w:rsidRPr="00915490"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  <w:t>http://ncherb.org</w:t>
                    </w:r>
                  </w:p>
                  <w:p w:rsidR="00CE3CD3" w:rsidRPr="00E31D56" w:rsidRDefault="00CE3CD3" w:rsidP="003E3F3D">
                    <w:pPr>
                      <w:spacing w:after="26" w:line="240" w:lineRule="auto"/>
                      <w:rPr>
                        <w:rFonts w:cs="Arial"/>
                        <w:bCs/>
                        <w:spacing w:val="2"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E3CD3" w:rsidRPr="003E3F3D">
      <w:rPr>
        <w:noProof/>
      </w:rPr>
      <w:drawing>
        <wp:anchor distT="0" distB="1371600" distL="4572000" distR="4572000" simplePos="0" relativeHeight="251662336" behindDoc="0" locked="0" layoutInCell="1" allowOverlap="1" wp14:anchorId="3275E045" wp14:editId="7CFA13F0">
          <wp:simplePos x="0" y="0"/>
          <wp:positionH relativeFrom="column">
            <wp:posOffset>2715260</wp:posOffset>
          </wp:positionH>
          <wp:positionV relativeFrom="paragraph">
            <wp:posOffset>5715</wp:posOffset>
          </wp:positionV>
          <wp:extent cx="1139190" cy="548640"/>
          <wp:effectExtent l="0" t="0" r="3810" b="1016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tate-brick-2x2-red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5486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D3"/>
    <w:rsid w:val="00030B87"/>
    <w:rsid w:val="003E3F3D"/>
    <w:rsid w:val="0064160C"/>
    <w:rsid w:val="00816DD3"/>
    <w:rsid w:val="00892AC4"/>
    <w:rsid w:val="008C663E"/>
    <w:rsid w:val="00915490"/>
    <w:rsid w:val="00B65A22"/>
    <w:rsid w:val="00CE3CD3"/>
    <w:rsid w:val="00E31D56"/>
    <w:rsid w:val="00E82A43"/>
    <w:rsid w:val="00E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45152"/>
  <w14:defaultImageDpi w14:val="300"/>
  <w15:docId w15:val="{F43AB3E8-8DDE-4E52-A01B-2674F030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C State Stationary"/>
    <w:qFormat/>
    <w:rsid w:val="00816DD3"/>
    <w:pPr>
      <w:spacing w:line="304" w:lineRule="exact"/>
    </w:pPr>
    <w:rPr>
      <w:rFonts w:ascii="Arial" w:eastAsia="MS Mincho" w:hAnsi="Arial" w:cs="Times New Roman"/>
      <w:sz w:val="19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D56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31D56"/>
  </w:style>
  <w:style w:type="paragraph" w:styleId="Footer">
    <w:name w:val="footer"/>
    <w:basedOn w:val="Normal"/>
    <w:link w:val="FooterChar"/>
    <w:uiPriority w:val="99"/>
    <w:unhideWhenUsed/>
    <w:rsid w:val="00E31D56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31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ncstate-letterhead-1colum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DF691-A0D5-4965-947C-F4EEEFAD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ncstate-letterhead-1column.dotx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2014-08-27T17:29:00Z</cp:lastPrinted>
  <dcterms:created xsi:type="dcterms:W3CDTF">2017-06-28T14:10:00Z</dcterms:created>
  <dcterms:modified xsi:type="dcterms:W3CDTF">2017-06-28T14:12:00Z</dcterms:modified>
</cp:coreProperties>
</file>